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CA0F4C" w:rsidTr="00F565B8">
        <w:tc>
          <w:tcPr>
            <w:tcW w:w="10314" w:type="dxa"/>
            <w:gridSpan w:val="2"/>
          </w:tcPr>
          <w:p w:rsidR="00CA0F4C" w:rsidRDefault="00F20C09" w:rsidP="00CA0F4C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t>The Company</w:t>
            </w:r>
            <w:r w:rsidR="00F565B8">
              <w:rPr>
                <w:b/>
              </w:rPr>
              <w:t>:</w:t>
            </w:r>
          </w:p>
          <w:p w:rsidR="00F565B8" w:rsidRPr="00F565B8" w:rsidRDefault="00F565B8" w:rsidP="00F565B8"/>
        </w:tc>
      </w:tr>
      <w:tr w:rsidR="00CA0F4C" w:rsidTr="00F565B8">
        <w:tc>
          <w:tcPr>
            <w:tcW w:w="2802" w:type="dxa"/>
            <w:vAlign w:val="center"/>
          </w:tcPr>
          <w:p w:rsidR="00F20C09" w:rsidRDefault="00F20C09" w:rsidP="00DF5B07">
            <w:pPr>
              <w:rPr>
                <w:b/>
              </w:rPr>
            </w:pPr>
          </w:p>
          <w:p w:rsidR="00CA0F4C" w:rsidRDefault="00CA0F4C" w:rsidP="00DF5B07">
            <w:pPr>
              <w:rPr>
                <w:b/>
              </w:rPr>
            </w:pPr>
            <w:r w:rsidRPr="00CA0F4C">
              <w:rPr>
                <w:b/>
              </w:rPr>
              <w:t>Employer Name</w:t>
            </w:r>
            <w:r>
              <w:rPr>
                <w:b/>
              </w:rPr>
              <w:t>:</w:t>
            </w:r>
          </w:p>
          <w:p w:rsidR="00CA0F4C" w:rsidRPr="00CA0F4C" w:rsidRDefault="00CA0F4C" w:rsidP="00DF5B07">
            <w:pPr>
              <w:rPr>
                <w:b/>
              </w:rPr>
            </w:pPr>
          </w:p>
        </w:tc>
        <w:tc>
          <w:tcPr>
            <w:tcW w:w="7512" w:type="dxa"/>
          </w:tcPr>
          <w:p w:rsidR="00CA0F4C" w:rsidRDefault="00CA0F4C"/>
        </w:tc>
      </w:tr>
      <w:tr w:rsidR="00CA0F4C" w:rsidTr="00F565B8">
        <w:tc>
          <w:tcPr>
            <w:tcW w:w="2802" w:type="dxa"/>
            <w:vAlign w:val="center"/>
          </w:tcPr>
          <w:p w:rsidR="00F20C09" w:rsidRDefault="00F20C09" w:rsidP="00DF5B07">
            <w:pPr>
              <w:rPr>
                <w:b/>
              </w:rPr>
            </w:pPr>
          </w:p>
          <w:p w:rsidR="00DF5B07" w:rsidRDefault="00CA0F4C" w:rsidP="00DF5B07">
            <w:pPr>
              <w:rPr>
                <w:b/>
              </w:rPr>
            </w:pPr>
            <w:r w:rsidRPr="00CA0F4C">
              <w:rPr>
                <w:b/>
              </w:rPr>
              <w:t>Employer Address</w:t>
            </w:r>
            <w:r>
              <w:rPr>
                <w:b/>
              </w:rPr>
              <w:t>:</w:t>
            </w:r>
          </w:p>
          <w:p w:rsidR="00CA0F4C" w:rsidRPr="00CA0F4C" w:rsidRDefault="00CA0F4C" w:rsidP="00DF5B07">
            <w:pPr>
              <w:rPr>
                <w:b/>
              </w:rPr>
            </w:pPr>
          </w:p>
        </w:tc>
        <w:tc>
          <w:tcPr>
            <w:tcW w:w="7512" w:type="dxa"/>
          </w:tcPr>
          <w:p w:rsidR="00CA0F4C" w:rsidRDefault="00CA0F4C"/>
        </w:tc>
      </w:tr>
      <w:tr w:rsidR="00CA0F4C" w:rsidTr="00F565B8">
        <w:tc>
          <w:tcPr>
            <w:tcW w:w="2802" w:type="dxa"/>
            <w:vAlign w:val="center"/>
          </w:tcPr>
          <w:p w:rsidR="00CA0F4C" w:rsidRDefault="00CA0F4C" w:rsidP="00DF5B07">
            <w:pPr>
              <w:rPr>
                <w:b/>
              </w:rPr>
            </w:pPr>
            <w:r w:rsidRPr="00CA0F4C">
              <w:rPr>
                <w:b/>
              </w:rPr>
              <w:t>Contact Details</w:t>
            </w:r>
            <w:r>
              <w:rPr>
                <w:b/>
              </w:rPr>
              <w:t>:</w:t>
            </w:r>
          </w:p>
          <w:p w:rsidR="00DF5B07" w:rsidRPr="00CA0F4C" w:rsidRDefault="00DF5B07" w:rsidP="00DF5B07">
            <w:pPr>
              <w:rPr>
                <w:b/>
              </w:rPr>
            </w:pPr>
          </w:p>
        </w:tc>
        <w:tc>
          <w:tcPr>
            <w:tcW w:w="7512" w:type="dxa"/>
          </w:tcPr>
          <w:p w:rsidR="00CA0F4C" w:rsidRDefault="00CA0F4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5"/>
              <w:gridCol w:w="4918"/>
            </w:tblGrid>
            <w:tr w:rsidR="00CA0F4C" w:rsidTr="00F565B8">
              <w:tc>
                <w:tcPr>
                  <w:tcW w:w="2195" w:type="dxa"/>
                  <w:vAlign w:val="center"/>
                </w:tcPr>
                <w:p w:rsidR="00CA0F4C" w:rsidRPr="00CA0F4C" w:rsidRDefault="00DF5B07" w:rsidP="00CA0F4C">
                  <w:pPr>
                    <w:rPr>
                      <w:b/>
                    </w:rPr>
                  </w:pPr>
                  <w:r>
                    <w:rPr>
                      <w:b/>
                    </w:rPr>
                    <w:t>Full Name:</w:t>
                  </w:r>
                </w:p>
              </w:tc>
              <w:tc>
                <w:tcPr>
                  <w:tcW w:w="4918" w:type="dxa"/>
                </w:tcPr>
                <w:p w:rsidR="00CA0F4C" w:rsidRDefault="00CA0F4C"/>
                <w:p w:rsidR="00CA0F4C" w:rsidRDefault="00CA0F4C"/>
              </w:tc>
            </w:tr>
            <w:tr w:rsidR="00CA0F4C" w:rsidTr="00F565B8">
              <w:tc>
                <w:tcPr>
                  <w:tcW w:w="2195" w:type="dxa"/>
                  <w:vAlign w:val="center"/>
                </w:tcPr>
                <w:p w:rsidR="00CA0F4C" w:rsidRPr="00CA0F4C" w:rsidRDefault="00CA0F4C" w:rsidP="00CA0F4C">
                  <w:pPr>
                    <w:rPr>
                      <w:b/>
                    </w:rPr>
                  </w:pPr>
                  <w:r w:rsidRPr="00CA0F4C">
                    <w:rPr>
                      <w:b/>
                    </w:rPr>
                    <w:t>Position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4918" w:type="dxa"/>
                </w:tcPr>
                <w:p w:rsidR="00CA0F4C" w:rsidRDefault="00CA0F4C"/>
                <w:p w:rsidR="00CA0F4C" w:rsidRDefault="00CA0F4C"/>
              </w:tc>
            </w:tr>
            <w:tr w:rsidR="00CA0F4C" w:rsidTr="00F565B8">
              <w:tc>
                <w:tcPr>
                  <w:tcW w:w="2195" w:type="dxa"/>
                  <w:vAlign w:val="center"/>
                </w:tcPr>
                <w:p w:rsidR="00CA0F4C" w:rsidRPr="00CA0F4C" w:rsidRDefault="00CA0F4C" w:rsidP="00CA0F4C">
                  <w:pPr>
                    <w:rPr>
                      <w:b/>
                    </w:rPr>
                  </w:pPr>
                  <w:r w:rsidRPr="00CA0F4C">
                    <w:rPr>
                      <w:b/>
                    </w:rPr>
                    <w:t>Telephone Number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4918" w:type="dxa"/>
                </w:tcPr>
                <w:p w:rsidR="00CA0F4C" w:rsidRDefault="00CA0F4C"/>
                <w:p w:rsidR="00CA0F4C" w:rsidRDefault="00CA0F4C"/>
              </w:tc>
            </w:tr>
            <w:tr w:rsidR="00CA0F4C" w:rsidTr="00F565B8">
              <w:tc>
                <w:tcPr>
                  <w:tcW w:w="2195" w:type="dxa"/>
                  <w:vAlign w:val="center"/>
                </w:tcPr>
                <w:p w:rsidR="00CA0F4C" w:rsidRPr="00CA0F4C" w:rsidRDefault="00CA0F4C" w:rsidP="00CA0F4C">
                  <w:pPr>
                    <w:rPr>
                      <w:b/>
                    </w:rPr>
                  </w:pPr>
                  <w:r w:rsidRPr="00CA0F4C">
                    <w:rPr>
                      <w:b/>
                    </w:rPr>
                    <w:t>Email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4918" w:type="dxa"/>
                </w:tcPr>
                <w:p w:rsidR="00CA0F4C" w:rsidRDefault="00CA0F4C"/>
                <w:p w:rsidR="00CA0F4C" w:rsidRDefault="00CA0F4C"/>
              </w:tc>
            </w:tr>
          </w:tbl>
          <w:p w:rsidR="00CA0F4C" w:rsidRDefault="00CA0F4C">
            <w:r>
              <w:t xml:space="preserve"> </w:t>
            </w:r>
          </w:p>
        </w:tc>
      </w:tr>
    </w:tbl>
    <w:p w:rsidR="000B6632" w:rsidRDefault="000B6632"/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CA0F4C" w:rsidTr="00F565B8">
        <w:tc>
          <w:tcPr>
            <w:tcW w:w="10314" w:type="dxa"/>
            <w:gridSpan w:val="2"/>
          </w:tcPr>
          <w:p w:rsidR="00CA0F4C" w:rsidRDefault="00F20C09" w:rsidP="00345320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t>The Job</w:t>
            </w:r>
            <w:r w:rsidR="00F565B8">
              <w:rPr>
                <w:b/>
              </w:rPr>
              <w:t>:</w:t>
            </w:r>
          </w:p>
          <w:p w:rsidR="00F565B8" w:rsidRPr="00F565B8" w:rsidRDefault="00F565B8" w:rsidP="00F565B8"/>
        </w:tc>
      </w:tr>
      <w:tr w:rsidR="00CA0F4C" w:rsidTr="00F565B8">
        <w:tc>
          <w:tcPr>
            <w:tcW w:w="2802" w:type="dxa"/>
            <w:vAlign w:val="center"/>
          </w:tcPr>
          <w:p w:rsidR="00DF5B07" w:rsidRDefault="00DF5B07" w:rsidP="00DF5B07">
            <w:pPr>
              <w:rPr>
                <w:b/>
              </w:rPr>
            </w:pPr>
          </w:p>
          <w:p w:rsidR="00DF5B07" w:rsidRDefault="00F20C09" w:rsidP="00DF5B07">
            <w:pPr>
              <w:rPr>
                <w:b/>
              </w:rPr>
            </w:pPr>
            <w:r>
              <w:rPr>
                <w:b/>
              </w:rPr>
              <w:t xml:space="preserve">Job </w:t>
            </w:r>
            <w:r w:rsidR="00CA0F4C" w:rsidRPr="00CA0F4C">
              <w:rPr>
                <w:b/>
              </w:rPr>
              <w:t>Title</w:t>
            </w:r>
            <w:r w:rsidR="00CA0F4C">
              <w:rPr>
                <w:b/>
              </w:rPr>
              <w:t>:</w:t>
            </w:r>
          </w:p>
          <w:p w:rsidR="00CA0F4C" w:rsidRPr="00CA0F4C" w:rsidRDefault="00CA0F4C" w:rsidP="00DF5B07">
            <w:pPr>
              <w:rPr>
                <w:b/>
              </w:rPr>
            </w:pPr>
          </w:p>
        </w:tc>
        <w:tc>
          <w:tcPr>
            <w:tcW w:w="7512" w:type="dxa"/>
          </w:tcPr>
          <w:p w:rsidR="00CA0F4C" w:rsidRDefault="00CA0F4C" w:rsidP="00345320"/>
        </w:tc>
      </w:tr>
      <w:tr w:rsidR="00CA0F4C" w:rsidTr="00F565B8">
        <w:tc>
          <w:tcPr>
            <w:tcW w:w="2802" w:type="dxa"/>
            <w:vAlign w:val="center"/>
          </w:tcPr>
          <w:p w:rsidR="00DF5B07" w:rsidRDefault="00DF5B07" w:rsidP="00DF5B07">
            <w:pPr>
              <w:rPr>
                <w:b/>
              </w:rPr>
            </w:pPr>
          </w:p>
          <w:p w:rsidR="00DF5B07" w:rsidRDefault="00F20C09" w:rsidP="00DF5B07">
            <w:pPr>
              <w:rPr>
                <w:b/>
              </w:rPr>
            </w:pPr>
            <w:r>
              <w:rPr>
                <w:b/>
              </w:rPr>
              <w:t>Reporting To</w:t>
            </w:r>
            <w:r w:rsidR="00CA0F4C">
              <w:rPr>
                <w:b/>
              </w:rPr>
              <w:t>:</w:t>
            </w:r>
          </w:p>
          <w:p w:rsidR="00CA0F4C" w:rsidRPr="00CA0F4C" w:rsidRDefault="00CA0F4C" w:rsidP="00DF5B07">
            <w:pPr>
              <w:rPr>
                <w:b/>
              </w:rPr>
            </w:pPr>
          </w:p>
        </w:tc>
        <w:tc>
          <w:tcPr>
            <w:tcW w:w="7512" w:type="dxa"/>
          </w:tcPr>
          <w:p w:rsidR="00F20C09" w:rsidRDefault="00F20C09" w:rsidP="00F20C0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5"/>
              <w:gridCol w:w="4918"/>
            </w:tblGrid>
            <w:tr w:rsidR="00F20C09" w:rsidTr="00345320">
              <w:tc>
                <w:tcPr>
                  <w:tcW w:w="2195" w:type="dxa"/>
                  <w:vAlign w:val="center"/>
                </w:tcPr>
                <w:p w:rsidR="00F20C09" w:rsidRPr="00CA0F4C" w:rsidRDefault="00F20C09" w:rsidP="00F20C09">
                  <w:pPr>
                    <w:rPr>
                      <w:b/>
                    </w:rPr>
                  </w:pPr>
                  <w:r>
                    <w:rPr>
                      <w:b/>
                    </w:rPr>
                    <w:t>Full Name:</w:t>
                  </w:r>
                </w:p>
              </w:tc>
              <w:tc>
                <w:tcPr>
                  <w:tcW w:w="4918" w:type="dxa"/>
                </w:tcPr>
                <w:p w:rsidR="00F20C09" w:rsidRDefault="00F20C09" w:rsidP="00F20C09"/>
                <w:p w:rsidR="00F20C09" w:rsidRDefault="00F20C09" w:rsidP="00F20C09"/>
              </w:tc>
            </w:tr>
            <w:tr w:rsidR="00F20C09" w:rsidTr="00345320">
              <w:tc>
                <w:tcPr>
                  <w:tcW w:w="2195" w:type="dxa"/>
                  <w:vAlign w:val="center"/>
                </w:tcPr>
                <w:p w:rsidR="00F20C09" w:rsidRPr="00CA0F4C" w:rsidRDefault="00F20C09" w:rsidP="00F20C09">
                  <w:pPr>
                    <w:rPr>
                      <w:b/>
                    </w:rPr>
                  </w:pPr>
                  <w:r w:rsidRPr="00CA0F4C">
                    <w:rPr>
                      <w:b/>
                    </w:rPr>
                    <w:t>Position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4918" w:type="dxa"/>
                </w:tcPr>
                <w:p w:rsidR="00F20C09" w:rsidRDefault="00F20C09" w:rsidP="00F20C09"/>
                <w:p w:rsidR="00F20C09" w:rsidRDefault="00F20C09" w:rsidP="00F20C09"/>
              </w:tc>
            </w:tr>
            <w:tr w:rsidR="00F20C09" w:rsidTr="00345320">
              <w:tc>
                <w:tcPr>
                  <w:tcW w:w="2195" w:type="dxa"/>
                  <w:vAlign w:val="center"/>
                </w:tcPr>
                <w:p w:rsidR="00F20C09" w:rsidRPr="00CA0F4C" w:rsidRDefault="00F20C09" w:rsidP="00F20C09">
                  <w:pPr>
                    <w:rPr>
                      <w:b/>
                    </w:rPr>
                  </w:pPr>
                  <w:r w:rsidRPr="00CA0F4C">
                    <w:rPr>
                      <w:b/>
                    </w:rPr>
                    <w:t>Telephone Number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4918" w:type="dxa"/>
                </w:tcPr>
                <w:p w:rsidR="00F20C09" w:rsidRDefault="00F20C09" w:rsidP="00F20C09"/>
                <w:p w:rsidR="00F20C09" w:rsidRDefault="00F20C09" w:rsidP="00F20C09"/>
              </w:tc>
            </w:tr>
            <w:tr w:rsidR="00F20C09" w:rsidTr="00345320">
              <w:tc>
                <w:tcPr>
                  <w:tcW w:w="2195" w:type="dxa"/>
                  <w:vAlign w:val="center"/>
                </w:tcPr>
                <w:p w:rsidR="00F20C09" w:rsidRPr="00CA0F4C" w:rsidRDefault="00F20C09" w:rsidP="00F20C09">
                  <w:pPr>
                    <w:rPr>
                      <w:b/>
                    </w:rPr>
                  </w:pPr>
                  <w:r w:rsidRPr="00CA0F4C">
                    <w:rPr>
                      <w:b/>
                    </w:rPr>
                    <w:t>Email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4918" w:type="dxa"/>
                </w:tcPr>
                <w:p w:rsidR="00F20C09" w:rsidRDefault="00F20C09" w:rsidP="00F20C09"/>
                <w:p w:rsidR="00F20C09" w:rsidRDefault="00F20C09" w:rsidP="00F20C09"/>
              </w:tc>
            </w:tr>
          </w:tbl>
          <w:p w:rsidR="00CA0F4C" w:rsidRDefault="001E6619" w:rsidP="00345320">
            <w:r>
              <w:t xml:space="preserve"> </w:t>
            </w:r>
          </w:p>
        </w:tc>
      </w:tr>
      <w:tr w:rsidR="00CA0F4C" w:rsidTr="00F565B8">
        <w:tc>
          <w:tcPr>
            <w:tcW w:w="2802" w:type="dxa"/>
            <w:vAlign w:val="center"/>
          </w:tcPr>
          <w:p w:rsidR="00DF5B07" w:rsidRDefault="00DF5B07" w:rsidP="00DF5B07">
            <w:pPr>
              <w:rPr>
                <w:b/>
              </w:rPr>
            </w:pPr>
          </w:p>
          <w:p w:rsidR="00DF5B07" w:rsidRDefault="00F20C09" w:rsidP="00DF5B07">
            <w:pPr>
              <w:rPr>
                <w:b/>
              </w:rPr>
            </w:pPr>
            <w:r>
              <w:rPr>
                <w:b/>
              </w:rPr>
              <w:t>Department</w:t>
            </w:r>
            <w:r w:rsidR="00CA0F4C">
              <w:rPr>
                <w:b/>
              </w:rPr>
              <w:t>:</w:t>
            </w:r>
          </w:p>
          <w:p w:rsidR="00CA0F4C" w:rsidRPr="00CA0F4C" w:rsidRDefault="00CA0F4C" w:rsidP="00DF5B07">
            <w:pPr>
              <w:rPr>
                <w:b/>
              </w:rPr>
            </w:pPr>
          </w:p>
        </w:tc>
        <w:tc>
          <w:tcPr>
            <w:tcW w:w="7512" w:type="dxa"/>
          </w:tcPr>
          <w:p w:rsidR="00CA0F4C" w:rsidRDefault="00CA0F4C" w:rsidP="00345320"/>
        </w:tc>
      </w:tr>
      <w:tr w:rsidR="00F20C09" w:rsidTr="00F565B8">
        <w:tc>
          <w:tcPr>
            <w:tcW w:w="2802" w:type="dxa"/>
            <w:vAlign w:val="center"/>
          </w:tcPr>
          <w:p w:rsidR="00F20C09" w:rsidRDefault="00F20C09" w:rsidP="00DF5B07">
            <w:pPr>
              <w:rPr>
                <w:b/>
              </w:rPr>
            </w:pPr>
          </w:p>
          <w:p w:rsidR="00F20C09" w:rsidRDefault="00F20C09" w:rsidP="00DF5B07">
            <w:pPr>
              <w:rPr>
                <w:b/>
              </w:rPr>
            </w:pPr>
            <w:r>
              <w:rPr>
                <w:b/>
              </w:rPr>
              <w:t>Hours:</w:t>
            </w:r>
          </w:p>
          <w:p w:rsidR="00F20C09" w:rsidRDefault="00F20C09" w:rsidP="00DF5B07">
            <w:pPr>
              <w:rPr>
                <w:b/>
              </w:rPr>
            </w:pPr>
          </w:p>
        </w:tc>
        <w:tc>
          <w:tcPr>
            <w:tcW w:w="7512" w:type="dxa"/>
          </w:tcPr>
          <w:p w:rsidR="00F20C09" w:rsidRDefault="00F20C09" w:rsidP="00345320"/>
          <w:p w:rsidR="00F20C09" w:rsidRDefault="00F20C09" w:rsidP="00345320"/>
        </w:tc>
      </w:tr>
      <w:tr w:rsidR="00F20C09" w:rsidTr="00F565B8">
        <w:tc>
          <w:tcPr>
            <w:tcW w:w="2802" w:type="dxa"/>
            <w:vAlign w:val="center"/>
          </w:tcPr>
          <w:p w:rsidR="00F20C09" w:rsidRDefault="00F20C09" w:rsidP="00DF5B07">
            <w:pPr>
              <w:rPr>
                <w:b/>
              </w:rPr>
            </w:pPr>
          </w:p>
          <w:p w:rsidR="00F20C09" w:rsidRDefault="00F20C09" w:rsidP="00DF5B07">
            <w:pPr>
              <w:rPr>
                <w:b/>
              </w:rPr>
            </w:pPr>
            <w:r>
              <w:rPr>
                <w:b/>
              </w:rPr>
              <w:t>Pay:</w:t>
            </w:r>
          </w:p>
          <w:p w:rsidR="00F20C09" w:rsidRDefault="00F20C09" w:rsidP="00DF5B07">
            <w:pPr>
              <w:rPr>
                <w:b/>
              </w:rPr>
            </w:pPr>
          </w:p>
        </w:tc>
        <w:tc>
          <w:tcPr>
            <w:tcW w:w="7512" w:type="dxa"/>
          </w:tcPr>
          <w:p w:rsidR="00F20C09" w:rsidRDefault="00F20C09" w:rsidP="00345320"/>
        </w:tc>
      </w:tr>
    </w:tbl>
    <w:p w:rsidR="00F20C09" w:rsidRDefault="00F20C09" w:rsidP="00F565B8">
      <w:pPr>
        <w:tabs>
          <w:tab w:val="left" w:pos="3435"/>
        </w:tabs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7356"/>
        <w:gridCol w:w="1560"/>
        <w:gridCol w:w="1398"/>
      </w:tblGrid>
      <w:tr w:rsidR="00DF5B07" w:rsidTr="00F565B8">
        <w:tc>
          <w:tcPr>
            <w:tcW w:w="10314" w:type="dxa"/>
            <w:gridSpan w:val="3"/>
          </w:tcPr>
          <w:p w:rsidR="00DF5B07" w:rsidRDefault="00F20C09" w:rsidP="00345320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lastRenderedPageBreak/>
              <w:t>Duties &amp; Responsibilities</w:t>
            </w:r>
            <w:r w:rsidR="00F565B8">
              <w:rPr>
                <w:b/>
              </w:rPr>
              <w:t>:</w:t>
            </w:r>
          </w:p>
          <w:p w:rsidR="00F565B8" w:rsidRPr="00F565B8" w:rsidRDefault="00F565B8" w:rsidP="00F565B8"/>
        </w:tc>
      </w:tr>
      <w:tr w:rsidR="00F20C09" w:rsidTr="00F20C09">
        <w:tc>
          <w:tcPr>
            <w:tcW w:w="7356" w:type="dxa"/>
          </w:tcPr>
          <w:p w:rsidR="00F20C09" w:rsidRPr="001E6619" w:rsidRDefault="00F20C09" w:rsidP="00345320">
            <w:pPr>
              <w:rPr>
                <w:b/>
                <w:u w:val="single"/>
              </w:rPr>
            </w:pPr>
            <w:r w:rsidRPr="001E6619">
              <w:rPr>
                <w:b/>
                <w:u w:val="single"/>
              </w:rPr>
              <w:t>Description</w:t>
            </w:r>
          </w:p>
        </w:tc>
        <w:tc>
          <w:tcPr>
            <w:tcW w:w="1560" w:type="dxa"/>
          </w:tcPr>
          <w:p w:rsidR="00F20C09" w:rsidRPr="001E6619" w:rsidRDefault="00F20C09" w:rsidP="00F20C09">
            <w:pPr>
              <w:jc w:val="center"/>
              <w:rPr>
                <w:b/>
                <w:u w:val="single"/>
              </w:rPr>
            </w:pPr>
            <w:r w:rsidRPr="001E6619">
              <w:rPr>
                <w:b/>
                <w:u w:val="single"/>
              </w:rPr>
              <w:t>Desirable</w:t>
            </w:r>
          </w:p>
        </w:tc>
        <w:tc>
          <w:tcPr>
            <w:tcW w:w="1398" w:type="dxa"/>
          </w:tcPr>
          <w:p w:rsidR="00F20C09" w:rsidRPr="001E6619" w:rsidRDefault="00F20C09" w:rsidP="00F20C09">
            <w:pPr>
              <w:jc w:val="center"/>
              <w:rPr>
                <w:b/>
                <w:u w:val="single"/>
              </w:rPr>
            </w:pPr>
            <w:r w:rsidRPr="001E6619">
              <w:rPr>
                <w:b/>
                <w:u w:val="single"/>
              </w:rPr>
              <w:t>Essential</w:t>
            </w:r>
          </w:p>
        </w:tc>
      </w:tr>
      <w:tr w:rsidR="00F20C09" w:rsidTr="00F20C09">
        <w:tc>
          <w:tcPr>
            <w:tcW w:w="7356" w:type="dxa"/>
          </w:tcPr>
          <w:p w:rsidR="00F20C09" w:rsidRDefault="00F20C09" w:rsidP="00345320">
            <w:pPr>
              <w:rPr>
                <w:b/>
              </w:rPr>
            </w:pPr>
          </w:p>
          <w:p w:rsidR="00F20C09" w:rsidRDefault="00F20C0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F20C09" w:rsidRDefault="00F20C09" w:rsidP="00F20C09">
            <w:pPr>
              <w:jc w:val="center"/>
            </w:pPr>
          </w:p>
        </w:tc>
        <w:tc>
          <w:tcPr>
            <w:tcW w:w="1398" w:type="dxa"/>
          </w:tcPr>
          <w:p w:rsidR="00F20C09" w:rsidRDefault="00F20C09" w:rsidP="00F20C09">
            <w:pPr>
              <w:jc w:val="center"/>
            </w:pPr>
          </w:p>
        </w:tc>
      </w:tr>
      <w:tr w:rsidR="00F20C09" w:rsidTr="00F20C09">
        <w:tc>
          <w:tcPr>
            <w:tcW w:w="7356" w:type="dxa"/>
          </w:tcPr>
          <w:p w:rsidR="00F20C09" w:rsidRDefault="00F20C09" w:rsidP="00345320">
            <w:pPr>
              <w:rPr>
                <w:b/>
              </w:rPr>
            </w:pPr>
          </w:p>
          <w:p w:rsidR="00F20C09" w:rsidRDefault="00F20C0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F20C09" w:rsidRDefault="00F20C09" w:rsidP="00F20C09">
            <w:pPr>
              <w:jc w:val="center"/>
            </w:pPr>
          </w:p>
        </w:tc>
        <w:tc>
          <w:tcPr>
            <w:tcW w:w="1398" w:type="dxa"/>
          </w:tcPr>
          <w:p w:rsidR="00F20C09" w:rsidRDefault="00F20C09" w:rsidP="00F20C09">
            <w:pPr>
              <w:jc w:val="center"/>
            </w:pPr>
          </w:p>
        </w:tc>
      </w:tr>
      <w:tr w:rsidR="00F20C09" w:rsidTr="00F20C09">
        <w:tc>
          <w:tcPr>
            <w:tcW w:w="7356" w:type="dxa"/>
          </w:tcPr>
          <w:p w:rsidR="00F20C09" w:rsidRDefault="00F20C09" w:rsidP="00345320">
            <w:pPr>
              <w:rPr>
                <w:b/>
              </w:rPr>
            </w:pPr>
          </w:p>
          <w:p w:rsidR="00F20C09" w:rsidRDefault="00F20C0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F20C09" w:rsidRDefault="00F20C09" w:rsidP="00F20C09">
            <w:pPr>
              <w:jc w:val="center"/>
            </w:pPr>
          </w:p>
        </w:tc>
        <w:tc>
          <w:tcPr>
            <w:tcW w:w="1398" w:type="dxa"/>
          </w:tcPr>
          <w:p w:rsidR="00F20C09" w:rsidRDefault="00F20C09" w:rsidP="00F20C09">
            <w:pPr>
              <w:jc w:val="center"/>
            </w:pPr>
          </w:p>
        </w:tc>
      </w:tr>
      <w:tr w:rsidR="00F20C09" w:rsidTr="00F20C09">
        <w:tc>
          <w:tcPr>
            <w:tcW w:w="7356" w:type="dxa"/>
          </w:tcPr>
          <w:p w:rsidR="00F20C09" w:rsidRDefault="00F20C09" w:rsidP="00345320">
            <w:pPr>
              <w:rPr>
                <w:b/>
              </w:rPr>
            </w:pPr>
          </w:p>
          <w:p w:rsidR="00F20C09" w:rsidRDefault="00F20C0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F20C09" w:rsidRDefault="00F20C09" w:rsidP="00F20C09">
            <w:pPr>
              <w:jc w:val="center"/>
            </w:pPr>
          </w:p>
        </w:tc>
        <w:tc>
          <w:tcPr>
            <w:tcW w:w="1398" w:type="dxa"/>
          </w:tcPr>
          <w:p w:rsidR="00F20C09" w:rsidRDefault="00F20C09" w:rsidP="00F20C09">
            <w:pPr>
              <w:jc w:val="center"/>
            </w:pPr>
          </w:p>
        </w:tc>
      </w:tr>
      <w:tr w:rsidR="00F20C09" w:rsidTr="00F20C09">
        <w:tc>
          <w:tcPr>
            <w:tcW w:w="7356" w:type="dxa"/>
          </w:tcPr>
          <w:p w:rsidR="00F20C09" w:rsidRDefault="00F20C09" w:rsidP="00345320">
            <w:pPr>
              <w:rPr>
                <w:b/>
              </w:rPr>
            </w:pPr>
          </w:p>
          <w:p w:rsidR="00F20C09" w:rsidRDefault="00F20C0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F20C09" w:rsidRDefault="00F20C09" w:rsidP="00F20C09">
            <w:pPr>
              <w:jc w:val="center"/>
            </w:pPr>
          </w:p>
        </w:tc>
        <w:tc>
          <w:tcPr>
            <w:tcW w:w="1398" w:type="dxa"/>
          </w:tcPr>
          <w:p w:rsidR="00F20C09" w:rsidRDefault="00F20C09" w:rsidP="00F20C09">
            <w:pPr>
              <w:jc w:val="center"/>
            </w:pPr>
          </w:p>
        </w:tc>
      </w:tr>
      <w:tr w:rsidR="00F20C09" w:rsidTr="00F20C09">
        <w:tc>
          <w:tcPr>
            <w:tcW w:w="7356" w:type="dxa"/>
          </w:tcPr>
          <w:p w:rsidR="00F20C09" w:rsidRDefault="00F20C09" w:rsidP="00345320">
            <w:pPr>
              <w:rPr>
                <w:b/>
              </w:rPr>
            </w:pPr>
          </w:p>
          <w:p w:rsidR="00F20C09" w:rsidRDefault="00F20C0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F20C09" w:rsidRDefault="00F20C09" w:rsidP="00F20C09">
            <w:pPr>
              <w:jc w:val="center"/>
            </w:pPr>
          </w:p>
        </w:tc>
        <w:tc>
          <w:tcPr>
            <w:tcW w:w="1398" w:type="dxa"/>
          </w:tcPr>
          <w:p w:rsidR="00F20C09" w:rsidRDefault="00F20C09" w:rsidP="00F20C09">
            <w:pPr>
              <w:jc w:val="center"/>
            </w:pPr>
          </w:p>
        </w:tc>
      </w:tr>
    </w:tbl>
    <w:p w:rsidR="00DF5B07" w:rsidRDefault="00DF5B07"/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7356"/>
        <w:gridCol w:w="1560"/>
        <w:gridCol w:w="1398"/>
      </w:tblGrid>
      <w:tr w:rsidR="001E6619" w:rsidTr="00345320">
        <w:tc>
          <w:tcPr>
            <w:tcW w:w="10314" w:type="dxa"/>
            <w:gridSpan w:val="3"/>
          </w:tcPr>
          <w:p w:rsidR="001E6619" w:rsidRDefault="001E6619" w:rsidP="001E6619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t>Education &amp; Qualifications:</w:t>
            </w:r>
          </w:p>
          <w:p w:rsidR="001E6619" w:rsidRPr="00F565B8" w:rsidRDefault="001E6619" w:rsidP="00345320"/>
        </w:tc>
      </w:tr>
      <w:tr w:rsidR="001E6619" w:rsidTr="00345320">
        <w:tc>
          <w:tcPr>
            <w:tcW w:w="7356" w:type="dxa"/>
          </w:tcPr>
          <w:p w:rsidR="001E6619" w:rsidRPr="001E6619" w:rsidRDefault="001E6619" w:rsidP="003453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Skills Required:</w:t>
            </w:r>
          </w:p>
        </w:tc>
        <w:tc>
          <w:tcPr>
            <w:tcW w:w="1560" w:type="dxa"/>
          </w:tcPr>
          <w:p w:rsidR="001E6619" w:rsidRPr="001E6619" w:rsidRDefault="001E6619" w:rsidP="00345320">
            <w:pPr>
              <w:jc w:val="center"/>
              <w:rPr>
                <w:b/>
                <w:u w:val="single"/>
              </w:rPr>
            </w:pPr>
            <w:r w:rsidRPr="001E6619">
              <w:rPr>
                <w:b/>
                <w:u w:val="single"/>
              </w:rPr>
              <w:t>Desirable</w:t>
            </w:r>
          </w:p>
        </w:tc>
        <w:tc>
          <w:tcPr>
            <w:tcW w:w="1398" w:type="dxa"/>
          </w:tcPr>
          <w:p w:rsidR="001E6619" w:rsidRPr="001E6619" w:rsidRDefault="001E6619" w:rsidP="00345320">
            <w:pPr>
              <w:jc w:val="center"/>
              <w:rPr>
                <w:b/>
                <w:u w:val="single"/>
              </w:rPr>
            </w:pPr>
            <w:r w:rsidRPr="001E6619">
              <w:rPr>
                <w:b/>
                <w:u w:val="single"/>
              </w:rPr>
              <w:t>Essential</w:t>
            </w:r>
          </w:p>
        </w:tc>
      </w:tr>
      <w:tr w:rsidR="001E6619" w:rsidTr="00345320">
        <w:tc>
          <w:tcPr>
            <w:tcW w:w="7356" w:type="dxa"/>
          </w:tcPr>
          <w:p w:rsidR="001E6619" w:rsidRDefault="001E6619" w:rsidP="00345320">
            <w:pPr>
              <w:rPr>
                <w:b/>
              </w:rPr>
            </w:pPr>
          </w:p>
          <w:p w:rsidR="001E6619" w:rsidRDefault="001E661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1E6619" w:rsidRDefault="001E6619" w:rsidP="00345320">
            <w:pPr>
              <w:jc w:val="center"/>
            </w:pPr>
          </w:p>
        </w:tc>
        <w:tc>
          <w:tcPr>
            <w:tcW w:w="1398" w:type="dxa"/>
          </w:tcPr>
          <w:p w:rsidR="001E6619" w:rsidRDefault="001E6619" w:rsidP="00345320">
            <w:pPr>
              <w:jc w:val="center"/>
            </w:pPr>
          </w:p>
        </w:tc>
      </w:tr>
      <w:tr w:rsidR="001E6619" w:rsidTr="00345320">
        <w:tc>
          <w:tcPr>
            <w:tcW w:w="7356" w:type="dxa"/>
          </w:tcPr>
          <w:p w:rsidR="001E6619" w:rsidRDefault="001E6619" w:rsidP="00345320">
            <w:pPr>
              <w:rPr>
                <w:b/>
              </w:rPr>
            </w:pPr>
          </w:p>
          <w:p w:rsidR="001E6619" w:rsidRDefault="001E661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1E6619" w:rsidRDefault="001E6619" w:rsidP="00345320">
            <w:pPr>
              <w:jc w:val="center"/>
            </w:pPr>
          </w:p>
        </w:tc>
        <w:tc>
          <w:tcPr>
            <w:tcW w:w="1398" w:type="dxa"/>
          </w:tcPr>
          <w:p w:rsidR="001E6619" w:rsidRDefault="001E6619" w:rsidP="00345320">
            <w:pPr>
              <w:jc w:val="center"/>
            </w:pPr>
          </w:p>
        </w:tc>
      </w:tr>
      <w:tr w:rsidR="001E6619" w:rsidTr="00345320">
        <w:tc>
          <w:tcPr>
            <w:tcW w:w="7356" w:type="dxa"/>
          </w:tcPr>
          <w:p w:rsidR="001E6619" w:rsidRDefault="001E6619" w:rsidP="00345320">
            <w:pPr>
              <w:rPr>
                <w:b/>
              </w:rPr>
            </w:pPr>
          </w:p>
          <w:p w:rsidR="001E6619" w:rsidRDefault="001E661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1E6619" w:rsidRDefault="001E6619" w:rsidP="00345320">
            <w:pPr>
              <w:jc w:val="center"/>
            </w:pPr>
          </w:p>
        </w:tc>
        <w:tc>
          <w:tcPr>
            <w:tcW w:w="1398" w:type="dxa"/>
          </w:tcPr>
          <w:p w:rsidR="001E6619" w:rsidRDefault="001E6619" w:rsidP="00345320">
            <w:pPr>
              <w:jc w:val="center"/>
            </w:pPr>
          </w:p>
        </w:tc>
      </w:tr>
      <w:tr w:rsidR="001E6619" w:rsidTr="00345320">
        <w:tc>
          <w:tcPr>
            <w:tcW w:w="7356" w:type="dxa"/>
          </w:tcPr>
          <w:p w:rsidR="001E6619" w:rsidRDefault="001E6619" w:rsidP="00345320">
            <w:pPr>
              <w:rPr>
                <w:b/>
              </w:rPr>
            </w:pPr>
          </w:p>
          <w:p w:rsidR="001E6619" w:rsidRDefault="001E661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1E6619" w:rsidRDefault="001E6619" w:rsidP="00345320">
            <w:pPr>
              <w:jc w:val="center"/>
            </w:pPr>
          </w:p>
        </w:tc>
        <w:tc>
          <w:tcPr>
            <w:tcW w:w="1398" w:type="dxa"/>
          </w:tcPr>
          <w:p w:rsidR="001E6619" w:rsidRDefault="001E6619" w:rsidP="00345320">
            <w:pPr>
              <w:jc w:val="center"/>
            </w:pPr>
          </w:p>
        </w:tc>
      </w:tr>
      <w:tr w:rsidR="001E6619" w:rsidTr="00345320">
        <w:tc>
          <w:tcPr>
            <w:tcW w:w="7356" w:type="dxa"/>
          </w:tcPr>
          <w:p w:rsidR="001E6619" w:rsidRPr="001E6619" w:rsidRDefault="001E6619" w:rsidP="003453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Qualifications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u w:val="single"/>
              </w:rPr>
              <w:t>:</w:t>
            </w:r>
          </w:p>
        </w:tc>
        <w:tc>
          <w:tcPr>
            <w:tcW w:w="1560" w:type="dxa"/>
          </w:tcPr>
          <w:p w:rsidR="001E6619" w:rsidRPr="001E6619" w:rsidRDefault="001E6619" w:rsidP="00345320">
            <w:pPr>
              <w:jc w:val="center"/>
              <w:rPr>
                <w:b/>
                <w:u w:val="single"/>
              </w:rPr>
            </w:pPr>
            <w:r w:rsidRPr="001E6619">
              <w:rPr>
                <w:b/>
                <w:u w:val="single"/>
              </w:rPr>
              <w:t>Desirable</w:t>
            </w:r>
          </w:p>
        </w:tc>
        <w:tc>
          <w:tcPr>
            <w:tcW w:w="1398" w:type="dxa"/>
          </w:tcPr>
          <w:p w:rsidR="001E6619" w:rsidRPr="001E6619" w:rsidRDefault="001E6619" w:rsidP="00345320">
            <w:pPr>
              <w:jc w:val="center"/>
              <w:rPr>
                <w:b/>
                <w:u w:val="single"/>
              </w:rPr>
            </w:pPr>
            <w:r w:rsidRPr="001E6619">
              <w:rPr>
                <w:b/>
                <w:u w:val="single"/>
              </w:rPr>
              <w:t>Essential</w:t>
            </w:r>
          </w:p>
        </w:tc>
      </w:tr>
      <w:tr w:rsidR="001E6619" w:rsidTr="00345320">
        <w:tc>
          <w:tcPr>
            <w:tcW w:w="7356" w:type="dxa"/>
          </w:tcPr>
          <w:p w:rsidR="001E6619" w:rsidRDefault="001E6619" w:rsidP="00345320">
            <w:pPr>
              <w:rPr>
                <w:b/>
              </w:rPr>
            </w:pPr>
          </w:p>
          <w:p w:rsidR="001E6619" w:rsidRDefault="001E661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1E6619" w:rsidRDefault="001E6619" w:rsidP="00345320">
            <w:pPr>
              <w:jc w:val="center"/>
            </w:pPr>
          </w:p>
        </w:tc>
        <w:tc>
          <w:tcPr>
            <w:tcW w:w="1398" w:type="dxa"/>
          </w:tcPr>
          <w:p w:rsidR="001E6619" w:rsidRDefault="001E6619" w:rsidP="00345320">
            <w:pPr>
              <w:jc w:val="center"/>
            </w:pPr>
          </w:p>
        </w:tc>
      </w:tr>
      <w:tr w:rsidR="001E6619" w:rsidTr="00345320">
        <w:tc>
          <w:tcPr>
            <w:tcW w:w="7356" w:type="dxa"/>
          </w:tcPr>
          <w:p w:rsidR="001E6619" w:rsidRDefault="001E6619" w:rsidP="00345320">
            <w:pPr>
              <w:rPr>
                <w:b/>
              </w:rPr>
            </w:pPr>
          </w:p>
          <w:p w:rsidR="001E6619" w:rsidRDefault="001E661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1E6619" w:rsidRDefault="001E6619" w:rsidP="00345320">
            <w:pPr>
              <w:jc w:val="center"/>
            </w:pPr>
          </w:p>
        </w:tc>
        <w:tc>
          <w:tcPr>
            <w:tcW w:w="1398" w:type="dxa"/>
          </w:tcPr>
          <w:p w:rsidR="001E6619" w:rsidRDefault="001E6619" w:rsidP="00345320">
            <w:pPr>
              <w:jc w:val="center"/>
            </w:pPr>
          </w:p>
        </w:tc>
      </w:tr>
      <w:tr w:rsidR="001E6619" w:rsidTr="00345320">
        <w:tc>
          <w:tcPr>
            <w:tcW w:w="7356" w:type="dxa"/>
          </w:tcPr>
          <w:p w:rsidR="001E6619" w:rsidRDefault="001E6619" w:rsidP="00345320">
            <w:pPr>
              <w:rPr>
                <w:b/>
              </w:rPr>
            </w:pPr>
          </w:p>
          <w:p w:rsidR="001E6619" w:rsidRDefault="001E661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1E6619" w:rsidRDefault="001E6619" w:rsidP="00345320">
            <w:pPr>
              <w:jc w:val="center"/>
            </w:pPr>
          </w:p>
        </w:tc>
        <w:tc>
          <w:tcPr>
            <w:tcW w:w="1398" w:type="dxa"/>
          </w:tcPr>
          <w:p w:rsidR="001E6619" w:rsidRDefault="001E6619" w:rsidP="00345320">
            <w:pPr>
              <w:jc w:val="center"/>
            </w:pPr>
          </w:p>
        </w:tc>
      </w:tr>
      <w:tr w:rsidR="001E6619" w:rsidTr="00345320">
        <w:tc>
          <w:tcPr>
            <w:tcW w:w="7356" w:type="dxa"/>
          </w:tcPr>
          <w:p w:rsidR="001E6619" w:rsidRPr="001E6619" w:rsidRDefault="001E6619" w:rsidP="003453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 Qualities:</w:t>
            </w:r>
          </w:p>
        </w:tc>
        <w:tc>
          <w:tcPr>
            <w:tcW w:w="1560" w:type="dxa"/>
          </w:tcPr>
          <w:p w:rsidR="001E6619" w:rsidRPr="001E6619" w:rsidRDefault="001E6619" w:rsidP="00345320">
            <w:pPr>
              <w:jc w:val="center"/>
              <w:rPr>
                <w:b/>
                <w:u w:val="single"/>
              </w:rPr>
            </w:pPr>
            <w:r w:rsidRPr="001E6619">
              <w:rPr>
                <w:b/>
                <w:u w:val="single"/>
              </w:rPr>
              <w:t>Desirable</w:t>
            </w:r>
          </w:p>
        </w:tc>
        <w:tc>
          <w:tcPr>
            <w:tcW w:w="1398" w:type="dxa"/>
          </w:tcPr>
          <w:p w:rsidR="001E6619" w:rsidRPr="001E6619" w:rsidRDefault="001E6619" w:rsidP="00345320">
            <w:pPr>
              <w:jc w:val="center"/>
              <w:rPr>
                <w:b/>
                <w:u w:val="single"/>
              </w:rPr>
            </w:pPr>
            <w:r w:rsidRPr="001E6619">
              <w:rPr>
                <w:b/>
                <w:u w:val="single"/>
              </w:rPr>
              <w:t>Essential</w:t>
            </w:r>
          </w:p>
        </w:tc>
      </w:tr>
      <w:tr w:rsidR="001E6619" w:rsidTr="00345320">
        <w:tc>
          <w:tcPr>
            <w:tcW w:w="7356" w:type="dxa"/>
          </w:tcPr>
          <w:p w:rsidR="001E6619" w:rsidRDefault="001E6619" w:rsidP="00345320">
            <w:pPr>
              <w:rPr>
                <w:b/>
              </w:rPr>
            </w:pPr>
          </w:p>
          <w:p w:rsidR="001E6619" w:rsidRDefault="001E661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1E6619" w:rsidRDefault="001E6619" w:rsidP="00345320">
            <w:pPr>
              <w:jc w:val="center"/>
            </w:pPr>
          </w:p>
        </w:tc>
        <w:tc>
          <w:tcPr>
            <w:tcW w:w="1398" w:type="dxa"/>
          </w:tcPr>
          <w:p w:rsidR="001E6619" w:rsidRDefault="001E6619" w:rsidP="00345320">
            <w:pPr>
              <w:jc w:val="center"/>
            </w:pPr>
          </w:p>
        </w:tc>
      </w:tr>
      <w:tr w:rsidR="001E6619" w:rsidTr="00345320">
        <w:tc>
          <w:tcPr>
            <w:tcW w:w="7356" w:type="dxa"/>
          </w:tcPr>
          <w:p w:rsidR="001E6619" w:rsidRDefault="001E6619" w:rsidP="00345320">
            <w:pPr>
              <w:rPr>
                <w:b/>
              </w:rPr>
            </w:pPr>
          </w:p>
          <w:p w:rsidR="001E6619" w:rsidRDefault="001E6619" w:rsidP="00345320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1E6619" w:rsidRDefault="001E6619" w:rsidP="00345320">
            <w:pPr>
              <w:jc w:val="center"/>
            </w:pPr>
          </w:p>
        </w:tc>
        <w:tc>
          <w:tcPr>
            <w:tcW w:w="1398" w:type="dxa"/>
          </w:tcPr>
          <w:p w:rsidR="001E6619" w:rsidRDefault="001E6619" w:rsidP="00345320">
            <w:pPr>
              <w:jc w:val="center"/>
            </w:pPr>
          </w:p>
        </w:tc>
      </w:tr>
      <w:tr w:rsidR="001E6619" w:rsidTr="00345320">
        <w:tc>
          <w:tcPr>
            <w:tcW w:w="7356" w:type="dxa"/>
          </w:tcPr>
          <w:p w:rsidR="001E6619" w:rsidRDefault="001E6619" w:rsidP="00345320">
            <w:pPr>
              <w:rPr>
                <w:b/>
              </w:rPr>
            </w:pPr>
          </w:p>
          <w:p w:rsidR="001E6619" w:rsidRDefault="001E6619" w:rsidP="00345320">
            <w:pPr>
              <w:rPr>
                <w:b/>
              </w:rPr>
            </w:pPr>
          </w:p>
        </w:tc>
        <w:tc>
          <w:tcPr>
            <w:tcW w:w="1560" w:type="dxa"/>
          </w:tcPr>
          <w:p w:rsidR="001E6619" w:rsidRDefault="001E6619" w:rsidP="00345320">
            <w:pPr>
              <w:jc w:val="center"/>
            </w:pPr>
          </w:p>
        </w:tc>
        <w:tc>
          <w:tcPr>
            <w:tcW w:w="1398" w:type="dxa"/>
          </w:tcPr>
          <w:p w:rsidR="001E6619" w:rsidRDefault="001E6619" w:rsidP="00345320">
            <w:pPr>
              <w:jc w:val="center"/>
            </w:pPr>
          </w:p>
        </w:tc>
      </w:tr>
    </w:tbl>
    <w:p w:rsidR="001E6619" w:rsidRDefault="001E6619"/>
    <w:p w:rsidR="001E6619" w:rsidRDefault="001E6619"/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F565B8" w:rsidTr="00345320">
        <w:tc>
          <w:tcPr>
            <w:tcW w:w="10314" w:type="dxa"/>
            <w:gridSpan w:val="2"/>
          </w:tcPr>
          <w:p w:rsidR="00F565B8" w:rsidRDefault="00F565B8" w:rsidP="00345320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lastRenderedPageBreak/>
              <w:t>Additional Details:</w:t>
            </w:r>
          </w:p>
          <w:p w:rsidR="00F565B8" w:rsidRPr="00F565B8" w:rsidRDefault="00F565B8" w:rsidP="00345320"/>
        </w:tc>
      </w:tr>
      <w:tr w:rsidR="00F565B8" w:rsidTr="00345320">
        <w:tc>
          <w:tcPr>
            <w:tcW w:w="2802" w:type="dxa"/>
          </w:tcPr>
          <w:p w:rsidR="00F565B8" w:rsidRDefault="00F565B8" w:rsidP="00345320">
            <w:pPr>
              <w:rPr>
                <w:b/>
              </w:rPr>
            </w:pPr>
          </w:p>
          <w:p w:rsidR="00F565B8" w:rsidRDefault="00F565B8" w:rsidP="00345320">
            <w:pPr>
              <w:rPr>
                <w:b/>
              </w:rPr>
            </w:pPr>
            <w:r>
              <w:rPr>
                <w:b/>
              </w:rPr>
              <w:t>Important Other Information:</w:t>
            </w:r>
          </w:p>
          <w:p w:rsidR="00F565B8" w:rsidRPr="00CA0F4C" w:rsidRDefault="00F565B8" w:rsidP="00345320">
            <w:pPr>
              <w:rPr>
                <w:b/>
              </w:rPr>
            </w:pPr>
          </w:p>
        </w:tc>
        <w:tc>
          <w:tcPr>
            <w:tcW w:w="7512" w:type="dxa"/>
          </w:tcPr>
          <w:p w:rsidR="00F565B8" w:rsidRDefault="00F565B8" w:rsidP="00345320"/>
        </w:tc>
      </w:tr>
      <w:tr w:rsidR="00F565B8" w:rsidTr="00345320">
        <w:tc>
          <w:tcPr>
            <w:tcW w:w="2802" w:type="dxa"/>
          </w:tcPr>
          <w:p w:rsidR="00F565B8" w:rsidRDefault="00F565B8" w:rsidP="00345320">
            <w:pPr>
              <w:rPr>
                <w:b/>
              </w:rPr>
            </w:pPr>
          </w:p>
          <w:p w:rsidR="00F565B8" w:rsidRDefault="00F20C09" w:rsidP="00345320">
            <w:pPr>
              <w:rPr>
                <w:b/>
              </w:rPr>
            </w:pPr>
            <w:r>
              <w:rPr>
                <w:b/>
              </w:rPr>
              <w:t>Accountabilities</w:t>
            </w:r>
            <w:r w:rsidR="00F565B8">
              <w:rPr>
                <w:b/>
              </w:rPr>
              <w:t>:</w:t>
            </w:r>
          </w:p>
          <w:p w:rsidR="00F565B8" w:rsidRDefault="00F565B8" w:rsidP="00345320">
            <w:pPr>
              <w:rPr>
                <w:b/>
              </w:rPr>
            </w:pPr>
          </w:p>
        </w:tc>
        <w:tc>
          <w:tcPr>
            <w:tcW w:w="7512" w:type="dxa"/>
          </w:tcPr>
          <w:p w:rsidR="00F565B8" w:rsidRDefault="00F565B8" w:rsidP="00345320"/>
        </w:tc>
      </w:tr>
      <w:tr w:rsidR="00F565B8" w:rsidTr="00345320">
        <w:tc>
          <w:tcPr>
            <w:tcW w:w="2802" w:type="dxa"/>
          </w:tcPr>
          <w:p w:rsidR="00F565B8" w:rsidRDefault="00F565B8" w:rsidP="00F565B8">
            <w:pPr>
              <w:rPr>
                <w:b/>
              </w:rPr>
            </w:pPr>
          </w:p>
          <w:p w:rsidR="00F565B8" w:rsidRDefault="00F20C09" w:rsidP="00F565B8">
            <w:pPr>
              <w:rPr>
                <w:b/>
              </w:rPr>
            </w:pPr>
            <w:r>
              <w:rPr>
                <w:b/>
              </w:rPr>
              <w:t>Responsibilities</w:t>
            </w:r>
            <w:r w:rsidR="00F565B8">
              <w:rPr>
                <w:b/>
              </w:rPr>
              <w:t>:</w:t>
            </w:r>
          </w:p>
          <w:p w:rsidR="00F565B8" w:rsidRPr="00CA0F4C" w:rsidRDefault="00F565B8" w:rsidP="00F565B8">
            <w:pPr>
              <w:rPr>
                <w:b/>
              </w:rPr>
            </w:pPr>
          </w:p>
        </w:tc>
        <w:tc>
          <w:tcPr>
            <w:tcW w:w="7512" w:type="dxa"/>
          </w:tcPr>
          <w:p w:rsidR="00F565B8" w:rsidRDefault="00F565B8" w:rsidP="00345320"/>
        </w:tc>
      </w:tr>
      <w:tr w:rsidR="00F565B8" w:rsidTr="00345320">
        <w:tc>
          <w:tcPr>
            <w:tcW w:w="2802" w:type="dxa"/>
          </w:tcPr>
          <w:p w:rsidR="00F565B8" w:rsidRDefault="00F565B8" w:rsidP="00F565B8">
            <w:pPr>
              <w:rPr>
                <w:b/>
              </w:rPr>
            </w:pPr>
          </w:p>
          <w:p w:rsidR="00F565B8" w:rsidRDefault="00F20C09" w:rsidP="00F565B8">
            <w:pPr>
              <w:rPr>
                <w:b/>
              </w:rPr>
            </w:pPr>
            <w:r>
              <w:rPr>
                <w:b/>
              </w:rPr>
              <w:t>CRB Required</w:t>
            </w:r>
            <w:r w:rsidR="00F565B8">
              <w:rPr>
                <w:b/>
              </w:rPr>
              <w:t>:</w:t>
            </w:r>
          </w:p>
          <w:p w:rsidR="00F565B8" w:rsidRDefault="00F565B8" w:rsidP="00345320">
            <w:pPr>
              <w:rPr>
                <w:b/>
              </w:rPr>
            </w:pPr>
          </w:p>
        </w:tc>
        <w:tc>
          <w:tcPr>
            <w:tcW w:w="7512" w:type="dxa"/>
          </w:tcPr>
          <w:p w:rsidR="00F565B8" w:rsidRDefault="00F565B8" w:rsidP="00345320"/>
        </w:tc>
      </w:tr>
      <w:tr w:rsidR="00F20C09" w:rsidTr="00345320">
        <w:tc>
          <w:tcPr>
            <w:tcW w:w="2802" w:type="dxa"/>
          </w:tcPr>
          <w:p w:rsidR="00F20C09" w:rsidRDefault="00F20C09" w:rsidP="00F565B8">
            <w:pPr>
              <w:rPr>
                <w:b/>
              </w:rPr>
            </w:pPr>
          </w:p>
          <w:p w:rsidR="00F20C09" w:rsidRDefault="00F20C09" w:rsidP="00F565B8">
            <w:pPr>
              <w:rPr>
                <w:b/>
              </w:rPr>
            </w:pPr>
            <w:r>
              <w:rPr>
                <w:b/>
              </w:rPr>
              <w:t>Office or Field Based:</w:t>
            </w:r>
          </w:p>
          <w:p w:rsidR="00F20C09" w:rsidRDefault="00F20C09" w:rsidP="00F565B8">
            <w:pPr>
              <w:rPr>
                <w:b/>
              </w:rPr>
            </w:pPr>
          </w:p>
        </w:tc>
        <w:tc>
          <w:tcPr>
            <w:tcW w:w="7512" w:type="dxa"/>
          </w:tcPr>
          <w:p w:rsidR="00F20C09" w:rsidRDefault="00F20C09" w:rsidP="00345320"/>
        </w:tc>
      </w:tr>
      <w:tr w:rsidR="00F20C09" w:rsidTr="00345320">
        <w:tc>
          <w:tcPr>
            <w:tcW w:w="2802" w:type="dxa"/>
          </w:tcPr>
          <w:p w:rsidR="00F20C09" w:rsidRDefault="00F20C09" w:rsidP="00F565B8">
            <w:pPr>
              <w:rPr>
                <w:b/>
              </w:rPr>
            </w:pPr>
          </w:p>
          <w:p w:rsidR="00F20C09" w:rsidRDefault="00F20C09" w:rsidP="00F565B8">
            <w:pPr>
              <w:rPr>
                <w:b/>
              </w:rPr>
            </w:pPr>
            <w:r>
              <w:rPr>
                <w:b/>
              </w:rPr>
              <w:t>Driving Licence Required:</w:t>
            </w:r>
          </w:p>
          <w:p w:rsidR="00F20C09" w:rsidRDefault="00F20C09" w:rsidP="00F565B8">
            <w:pPr>
              <w:rPr>
                <w:b/>
              </w:rPr>
            </w:pPr>
          </w:p>
        </w:tc>
        <w:tc>
          <w:tcPr>
            <w:tcW w:w="7512" w:type="dxa"/>
          </w:tcPr>
          <w:p w:rsidR="00F20C09" w:rsidRDefault="00F20C09" w:rsidP="00345320"/>
        </w:tc>
      </w:tr>
    </w:tbl>
    <w:p w:rsidR="00F565B8" w:rsidRDefault="00F565B8"/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0314"/>
      </w:tblGrid>
      <w:tr w:rsidR="00595838" w:rsidTr="00345320">
        <w:tc>
          <w:tcPr>
            <w:tcW w:w="10314" w:type="dxa"/>
          </w:tcPr>
          <w:p w:rsidR="00595838" w:rsidRDefault="00595838" w:rsidP="00345320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t>Notes:</w:t>
            </w:r>
          </w:p>
          <w:p w:rsidR="00595838" w:rsidRPr="00F565B8" w:rsidRDefault="00595838" w:rsidP="00345320"/>
        </w:tc>
      </w:tr>
      <w:tr w:rsidR="00595838" w:rsidTr="00790ED3">
        <w:trPr>
          <w:trHeight w:val="866"/>
        </w:trPr>
        <w:tc>
          <w:tcPr>
            <w:tcW w:w="10314" w:type="dxa"/>
          </w:tcPr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F20C09" w:rsidRDefault="00F20C09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F20C09" w:rsidRDefault="00F20C09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  <w:p w:rsidR="00595838" w:rsidRDefault="00595838" w:rsidP="00345320"/>
        </w:tc>
      </w:tr>
    </w:tbl>
    <w:p w:rsidR="00595838" w:rsidRDefault="00595838"/>
    <w:sectPr w:rsidR="00595838" w:rsidSect="00F565B8">
      <w:headerReference w:type="default" r:id="rId6"/>
      <w:footerReference w:type="default" r:id="rId7"/>
      <w:pgSz w:w="11906" w:h="16838"/>
      <w:pgMar w:top="720" w:right="720" w:bottom="284" w:left="720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F02" w:rsidRDefault="00EE0F02" w:rsidP="00DF5B07">
      <w:pPr>
        <w:spacing w:after="0" w:line="240" w:lineRule="auto"/>
      </w:pPr>
      <w:r>
        <w:separator/>
      </w:r>
    </w:p>
  </w:endnote>
  <w:endnote w:type="continuationSeparator" w:id="0">
    <w:p w:rsidR="00EE0F02" w:rsidRDefault="00EE0F02" w:rsidP="00DF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B8" w:rsidRPr="00F565B8" w:rsidRDefault="00F565B8" w:rsidP="00F565B8">
    <w:pPr>
      <w:pStyle w:val="Footer"/>
      <w:tabs>
        <w:tab w:val="clear" w:pos="4513"/>
        <w:tab w:val="clear" w:pos="9026"/>
        <w:tab w:val="center" w:pos="5103"/>
        <w:tab w:val="right" w:pos="10348"/>
      </w:tabs>
      <w:rPr>
        <w:rFonts w:asciiTheme="majorHAnsi" w:hAnsiTheme="majorHAnsi"/>
        <w:sz w:val="36"/>
      </w:rPr>
    </w:pPr>
    <w:r>
      <w:tab/>
    </w:r>
    <w:r w:rsidRPr="00F565B8">
      <w:rPr>
        <w:rFonts w:asciiTheme="majorHAnsi" w:hAnsiTheme="majorHAnsi"/>
        <w:sz w:val="36"/>
      </w:rPr>
      <w:t>www.oraculum.co.uk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F02" w:rsidRDefault="00EE0F02" w:rsidP="00DF5B07">
      <w:pPr>
        <w:spacing w:after="0" w:line="240" w:lineRule="auto"/>
      </w:pPr>
      <w:r>
        <w:separator/>
      </w:r>
    </w:p>
  </w:footnote>
  <w:footnote w:type="continuationSeparator" w:id="0">
    <w:p w:rsidR="00EE0F02" w:rsidRDefault="00EE0F02" w:rsidP="00DF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07" w:rsidRDefault="00F20C09" w:rsidP="00F565B8">
    <w:pPr>
      <w:pStyle w:val="Header"/>
      <w:tabs>
        <w:tab w:val="clear" w:pos="9026"/>
        <w:tab w:val="left" w:pos="284"/>
        <w:tab w:val="right" w:pos="10348"/>
      </w:tabs>
      <w:ind w:left="-142"/>
    </w:pPr>
    <w:r>
      <w:rPr>
        <w:sz w:val="52"/>
      </w:rPr>
      <w:t>Job Description</w:t>
    </w:r>
    <w:r w:rsidR="00DF5B07" w:rsidRPr="00DF5B07">
      <w:rPr>
        <w:sz w:val="52"/>
      </w:rPr>
      <w:t xml:space="preserve"> Form</w:t>
    </w:r>
    <w:r w:rsidR="00DF5B07">
      <w:tab/>
    </w:r>
    <w:r w:rsidR="00DF5B07">
      <w:tab/>
    </w:r>
    <w:r w:rsidR="00DF5B07">
      <w:rPr>
        <w:noProof/>
      </w:rPr>
      <w:drawing>
        <wp:inline distT="0" distB="0" distL="0" distR="0" wp14:anchorId="016F35FD" wp14:editId="72A0D345">
          <wp:extent cx="1543050" cy="621566"/>
          <wp:effectExtent l="0" t="0" r="0" b="762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883" cy="637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5B07" w:rsidRPr="00707712" w:rsidRDefault="00DF5B07" w:rsidP="00F565B8">
    <w:pPr>
      <w:pStyle w:val="Header"/>
      <w:tabs>
        <w:tab w:val="clear" w:pos="9026"/>
        <w:tab w:val="right" w:pos="10206"/>
      </w:tabs>
      <w:ind w:right="118"/>
      <w:rPr>
        <w:rFonts w:cstheme="minorHAnsi"/>
        <w:sz w:val="40"/>
      </w:rPr>
    </w:pPr>
    <w:r w:rsidRPr="00DF5B07">
      <w:rPr>
        <w:rFonts w:ascii="Franklin Gothic Book" w:hAnsi="Franklin Gothic Book"/>
        <w:sz w:val="40"/>
      </w:rPr>
      <w:tab/>
    </w:r>
    <w:r w:rsidRPr="00DF5B07">
      <w:rPr>
        <w:rFonts w:ascii="Franklin Gothic Book" w:hAnsi="Franklin Gothic Book"/>
        <w:sz w:val="40"/>
      </w:rPr>
      <w:tab/>
    </w:r>
    <w:r w:rsidRPr="00707712">
      <w:rPr>
        <w:rFonts w:cstheme="minorHAnsi"/>
        <w:sz w:val="40"/>
      </w:rPr>
      <w:t xml:space="preserve">01483 </w:t>
    </w:r>
    <w:r w:rsidR="00F565B8" w:rsidRPr="00707712">
      <w:rPr>
        <w:rFonts w:cstheme="minorHAnsi"/>
        <w:sz w:val="40"/>
      </w:rPr>
      <w:t>616516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4C"/>
    <w:rsid w:val="000B6632"/>
    <w:rsid w:val="001E6619"/>
    <w:rsid w:val="00220240"/>
    <w:rsid w:val="00353269"/>
    <w:rsid w:val="00521253"/>
    <w:rsid w:val="00595838"/>
    <w:rsid w:val="00707712"/>
    <w:rsid w:val="00AF2751"/>
    <w:rsid w:val="00BD768C"/>
    <w:rsid w:val="00CA0F4C"/>
    <w:rsid w:val="00DF5B07"/>
    <w:rsid w:val="00EE0F02"/>
    <w:rsid w:val="00F20C09"/>
    <w:rsid w:val="00F5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70F20"/>
  <w15:chartTrackingRefBased/>
  <w15:docId w15:val="{D77F81F0-CA37-4901-9DE9-6E2B577D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0F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F5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07"/>
  </w:style>
  <w:style w:type="paragraph" w:styleId="Footer">
    <w:name w:val="footer"/>
    <w:basedOn w:val="Normal"/>
    <w:link w:val="FooterChar"/>
    <w:uiPriority w:val="99"/>
    <w:unhideWhenUsed/>
    <w:rsid w:val="00DF5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A3139BCB43E48918F31D8EBD35330" ma:contentTypeVersion="13" ma:contentTypeDescription="Create a new document." ma:contentTypeScope="" ma:versionID="c3f18e24901c69a0f70265fdc5186036">
  <xsd:schema xmlns:xsd="http://www.w3.org/2001/XMLSchema" xmlns:xs="http://www.w3.org/2001/XMLSchema" xmlns:p="http://schemas.microsoft.com/office/2006/metadata/properties" xmlns:ns2="e330cc2f-079b-40a2-9330-006e23e4dbb9" xmlns:ns3="e5f90a1c-a1fc-417f-a064-9348b424070c" targetNamespace="http://schemas.microsoft.com/office/2006/metadata/properties" ma:root="true" ma:fieldsID="9a44983e4f7b7bc9fad65a6e5a94d911" ns2:_="" ns3:_="">
    <xsd:import namespace="e330cc2f-079b-40a2-9330-006e23e4dbb9"/>
    <xsd:import namespace="e5f90a1c-a1fc-417f-a064-9348b4240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0cc2f-079b-40a2-9330-006e23e4d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90a1c-a1fc-417f-a064-9348b4240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612CA-1C42-411F-9889-02E1B726E4DF}"/>
</file>

<file path=customXml/itemProps2.xml><?xml version="1.0" encoding="utf-8"?>
<ds:datastoreItem xmlns:ds="http://schemas.openxmlformats.org/officeDocument/2006/customXml" ds:itemID="{5EB1AFC7-02A9-4FD4-9FDF-A97C87E61962}"/>
</file>

<file path=customXml/itemProps3.xml><?xml version="1.0" encoding="utf-8"?>
<ds:datastoreItem xmlns:ds="http://schemas.openxmlformats.org/officeDocument/2006/customXml" ds:itemID="{6CA70A71-335C-467E-8DC2-32A2DC43F4A6}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Form.docx</Template>
  <TotalTime>12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Bass</dc:creator>
  <cp:keywords/>
  <dc:description/>
  <cp:lastModifiedBy>Stewart Bass</cp:lastModifiedBy>
  <cp:revision>3</cp:revision>
  <cp:lastPrinted>2018-01-08T11:32:00Z</cp:lastPrinted>
  <dcterms:created xsi:type="dcterms:W3CDTF">2018-01-08T11:52:00Z</dcterms:created>
  <dcterms:modified xsi:type="dcterms:W3CDTF">2018-01-08T12:04:00Z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0x010100983A3139BCB43E48918F31D8EBD35330</vt:lpwstr>
  </property>
</Properties>
</file>